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6E" w:rsidRDefault="000C60AF" w:rsidP="000C60AF">
      <w:pPr>
        <w:spacing w:after="0" w:line="240" w:lineRule="auto"/>
        <w:jc w:val="right"/>
        <w:rPr>
          <w:b/>
        </w:rPr>
      </w:pPr>
      <w:r>
        <w:rPr>
          <w:b/>
        </w:rPr>
        <w:t>Allegato 1</w:t>
      </w:r>
    </w:p>
    <w:p w:rsidR="000C60AF" w:rsidRDefault="000C60AF" w:rsidP="000C60AF">
      <w:pPr>
        <w:spacing w:line="480" w:lineRule="auto"/>
        <w:jc w:val="both"/>
        <w:rPr>
          <w:rFonts w:ascii="Cambria" w:hAnsi="Cambria"/>
          <w:sz w:val="18"/>
          <w:szCs w:val="18"/>
        </w:rPr>
      </w:pPr>
    </w:p>
    <w:p w:rsidR="000C60AF" w:rsidRDefault="000C60AF" w:rsidP="000C60AF">
      <w:pPr>
        <w:spacing w:line="48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l/la Sottoscritto/a_______________________________________________________________ nato/a______________________il__________________, residente a______________________________________________________________________________, CAP_____________ Via_____________________________________ tel._____________________________; e-mail________________________________________ Codice fiscale___________________________________</w:t>
      </w:r>
    </w:p>
    <w:p w:rsidR="000C60AF" w:rsidRDefault="000C60AF" w:rsidP="000C60AF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dichiara ai sensi del D.P.R. 445/00 di aver preso visione del bando pubblico per la selezione di ESPERTO per il Codice progetto </w:t>
      </w:r>
      <w:r>
        <w:rPr>
          <w:rFonts w:ascii="Cambria" w:hAnsi="Cambria" w:cs="Calibri"/>
          <w:sz w:val="18"/>
          <w:szCs w:val="18"/>
        </w:rPr>
        <w:t xml:space="preserve">10.2.2A-FSEPON-CA-2019-110  </w:t>
      </w:r>
      <w:r>
        <w:rPr>
          <w:rFonts w:cs="Calibri"/>
          <w:b/>
        </w:rPr>
        <w:t xml:space="preserve">denominato </w:t>
      </w:r>
      <w:r>
        <w:rPr>
          <w:rFonts w:ascii="Cambria" w:hAnsi="Cambria" w:cs="Calibri"/>
          <w:sz w:val="18"/>
          <w:szCs w:val="18"/>
        </w:rPr>
        <w:t>“Costruiamo il sapere!!! 2”</w:t>
      </w:r>
      <w:r>
        <w:rPr>
          <w:rFonts w:ascii="Cambria" w:hAnsi="Cambria" w:cs="Calibri"/>
          <w:b/>
          <w:sz w:val="18"/>
          <w:szCs w:val="18"/>
          <w:lang w:eastAsia="it-IT"/>
        </w:rPr>
        <w:t xml:space="preserve">  </w:t>
      </w:r>
      <w:r>
        <w:rPr>
          <w:rFonts w:ascii="Cambria" w:hAnsi="Cambria"/>
          <w:sz w:val="18"/>
          <w:szCs w:val="18"/>
        </w:rPr>
        <w:t>e di accettarne incondizionatamente i contenuti.</w:t>
      </w:r>
    </w:p>
    <w:p w:rsidR="000C60AF" w:rsidRDefault="000C60AF" w:rsidP="000C60AF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Chiede di essere ammesso alla selezione e dichiara di: </w:t>
      </w:r>
    </w:p>
    <w:p w:rsidR="000C60AF" w:rsidRDefault="000C60AF" w:rsidP="000C60AF">
      <w:pPr>
        <w:numPr>
          <w:ilvl w:val="3"/>
          <w:numId w:val="25"/>
        </w:numPr>
        <w:spacing w:after="0" w:line="360" w:lineRule="auto"/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essere a conoscenza delle attività affidati agli esperti  e di avere competenze nella realizzazione dei compiti previsti dall’avviso; </w:t>
      </w:r>
    </w:p>
    <w:p w:rsidR="000C60AF" w:rsidRDefault="000C60AF" w:rsidP="000C60AF">
      <w:pPr>
        <w:numPr>
          <w:ilvl w:val="3"/>
          <w:numId w:val="25"/>
        </w:numPr>
        <w:spacing w:after="0" w:line="360" w:lineRule="auto"/>
        <w:ind w:left="426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avere competenze ed esperienze idonee per svolgere l’incarico richiesto allegando alla presente idonee certificazioni ed attestazioni valide a dimostrare i requisiti di ammissione alla valutazione ;</w:t>
      </w:r>
    </w:p>
    <w:p w:rsidR="000C60AF" w:rsidRDefault="000C60AF" w:rsidP="000C60AF">
      <w:pPr>
        <w:spacing w:line="360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Allega: </w:t>
      </w:r>
    </w:p>
    <w:p w:rsidR="000C60AF" w:rsidRDefault="000C60AF" w:rsidP="000C60AF">
      <w:pPr>
        <w:spacing w:line="360" w:lineRule="auto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a. curriculum in formato europeo con espressa dichiarazione di veridicità debitamente sottoscritto; </w:t>
      </w:r>
    </w:p>
    <w:p w:rsidR="000C60AF" w:rsidRDefault="000C60AF" w:rsidP="000C60AF">
      <w:pPr>
        <w:spacing w:line="360" w:lineRule="auto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selezione.</w:t>
      </w:r>
    </w:p>
    <w:p w:rsidR="000C60AF" w:rsidRDefault="000C60AF" w:rsidP="000C60AF">
      <w:pPr>
        <w:spacing w:line="360" w:lineRule="auto"/>
        <w:ind w:left="284" w:hanging="28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c. copia documento di riconoscimento in corso di validità debitamente sottoscritto; </w:t>
      </w:r>
    </w:p>
    <w:p w:rsidR="000C60AF" w:rsidRDefault="000C60AF" w:rsidP="000C60AF">
      <w:pPr>
        <w:spacing w:line="360" w:lineRule="auto"/>
        <w:ind w:left="284" w:hanging="284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d. altra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60AF" w:rsidRDefault="000C60AF" w:rsidP="000C60AF">
      <w:pPr>
        <w:spacing w:line="360" w:lineRule="auto"/>
        <w:ind w:left="284" w:hanging="284"/>
        <w:rPr>
          <w:rFonts w:ascii="Cambria" w:hAnsi="Cambria"/>
          <w:sz w:val="18"/>
          <w:szCs w:val="18"/>
        </w:rPr>
      </w:pPr>
      <w:r>
        <w:rPr>
          <w:sz w:val="18"/>
          <w:szCs w:val="18"/>
        </w:rPr>
        <w:t>e. “modello di attribuzione del punteggio” debitamente compilato (va compilato un differente modello per ogni modulo per cui si intende presentare la propria candidatura).</w:t>
      </w:r>
    </w:p>
    <w:p w:rsidR="000C60AF" w:rsidRPr="000C60AF" w:rsidRDefault="000C60AF" w:rsidP="000C60AF">
      <w:pPr>
        <w:spacing w:line="36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Si autorizza al trattamento dei dati personali ai sensi del D. </w:t>
      </w:r>
      <w:proofErr w:type="spellStart"/>
      <w:r>
        <w:rPr>
          <w:rFonts w:ascii="Cambria" w:hAnsi="Cambria"/>
          <w:sz w:val="18"/>
          <w:szCs w:val="18"/>
        </w:rPr>
        <w:t>Lgs</w:t>
      </w:r>
      <w:proofErr w:type="spellEnd"/>
      <w:r>
        <w:rPr>
          <w:rFonts w:ascii="Cambria" w:hAnsi="Cambria"/>
          <w:sz w:val="18"/>
          <w:szCs w:val="18"/>
        </w:rPr>
        <w:t xml:space="preserve"> 196/2003 e </w:t>
      </w:r>
      <w:proofErr w:type="spellStart"/>
      <w:r>
        <w:rPr>
          <w:rFonts w:ascii="Cambria" w:hAnsi="Cambria"/>
          <w:sz w:val="18"/>
          <w:szCs w:val="18"/>
        </w:rPr>
        <w:t>s.m.i.</w:t>
      </w:r>
      <w:proofErr w:type="spellEnd"/>
    </w:p>
    <w:p w:rsidR="000C60AF" w:rsidRDefault="000C60AF" w:rsidP="000C60AF">
      <w:pPr>
        <w:jc w:val="both"/>
      </w:pPr>
      <w:r>
        <w:t>DATA_________________                                                              FIRMA_________________</w:t>
      </w:r>
    </w:p>
    <w:p w:rsidR="000C60AF" w:rsidRPr="00834BB2" w:rsidRDefault="000C60AF" w:rsidP="000C60AF">
      <w:pPr>
        <w:ind w:left="284"/>
        <w:jc w:val="center"/>
        <w:rPr>
          <w:b/>
          <w:bCs/>
          <w:sz w:val="24"/>
          <w:szCs w:val="24"/>
        </w:rPr>
      </w:pPr>
      <w:r>
        <w:br w:type="page"/>
      </w:r>
      <w:bookmarkStart w:id="0" w:name="_Hlk25268840"/>
      <w:r w:rsidRPr="00834BB2">
        <w:rPr>
          <w:b/>
          <w:bCs/>
          <w:sz w:val="24"/>
          <w:szCs w:val="24"/>
        </w:rPr>
        <w:lastRenderedPageBreak/>
        <w:t>SCUOLA PRIMARIA</w:t>
      </w:r>
    </w:p>
    <w:p w:rsidR="000C60AF" w:rsidRDefault="000C60AF" w:rsidP="000C60AF">
      <w:pPr>
        <w:ind w:left="284"/>
        <w:jc w:val="both"/>
        <w:rPr>
          <w:b/>
        </w:rPr>
      </w:pPr>
      <w:r>
        <w:rPr>
          <w:b/>
        </w:rPr>
        <w:t xml:space="preserve">Modello per la scelta del modulo/dei moduli per il quale/i quali si intende presentare la propria candidatura. </w:t>
      </w:r>
    </w:p>
    <w:p w:rsidR="000C60AF" w:rsidRDefault="000C60AF" w:rsidP="000C60AF">
      <w:pPr>
        <w:jc w:val="both"/>
      </w:pPr>
      <w:r>
        <w:t>Qualora si intendesse presentare la propria candidatura per più di un modulo, va indicato l’ordine di preferenza (1,2,ecc.).</w:t>
      </w:r>
    </w:p>
    <w:p w:rsidR="000C60AF" w:rsidRDefault="000C60AF" w:rsidP="000C60AF">
      <w:pPr>
        <w:jc w:val="both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551"/>
        <w:gridCol w:w="2835"/>
      </w:tblGrid>
      <w:tr w:rsidR="000C60AF" w:rsidTr="007D6B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b/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AZIONE</w:t>
            </w:r>
          </w:p>
          <w:p w:rsidR="000C60AF" w:rsidRDefault="000C60AF" w:rsidP="007D6B1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="Calibri"/>
              </w:rPr>
              <w:t xml:space="preserve">Codice progetto </w:t>
            </w:r>
            <w:r>
              <w:rPr>
                <w:rFonts w:ascii="Cambria" w:hAnsi="Cambria" w:cs="Calibri"/>
                <w:sz w:val="18"/>
                <w:szCs w:val="18"/>
              </w:rPr>
              <w:t xml:space="preserve">10.2.2A-FSEPON-CA-2019-110  </w:t>
            </w:r>
            <w:r>
              <w:rPr>
                <w:rFonts w:cs="Calibri"/>
                <w:b/>
              </w:rPr>
              <w:t xml:space="preserve">denominato </w:t>
            </w:r>
            <w:r>
              <w:rPr>
                <w:rFonts w:ascii="Cambria" w:hAnsi="Cambria" w:cs="Calibri"/>
                <w:sz w:val="18"/>
                <w:szCs w:val="18"/>
              </w:rPr>
              <w:t>“Costruiamo il sapere!!! 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b/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DURATA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b/>
                <w:sz w:val="18"/>
                <w:szCs w:val="18"/>
              </w:rPr>
            </w:pPr>
          </w:p>
          <w:p w:rsidR="000C60AF" w:rsidRDefault="000C60AF" w:rsidP="007D6B1B">
            <w:pPr>
              <w:ind w:left="-288" w:firstLine="28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CANDIDATURA</w:t>
            </w:r>
          </w:p>
        </w:tc>
      </w:tr>
      <w:tr w:rsidR="000C60AF" w:rsidTr="007D6B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 di modulo: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Lingua madre</w:t>
            </w:r>
          </w:p>
          <w:p w:rsidR="000C60AF" w:rsidRDefault="000C60AF" w:rsidP="007D6B1B">
            <w:pPr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Titolo del modulo:</w:t>
            </w:r>
            <w:r>
              <w:t xml:space="preserve"> </w:t>
            </w:r>
            <w:r w:rsidRPr="00B474F7">
              <w:rPr>
                <w:b/>
                <w:bCs/>
                <w:color w:val="FF0000"/>
              </w:rPr>
              <w:t>Libera...mente</w:t>
            </w:r>
          </w:p>
          <w:p w:rsidR="000C60AF" w:rsidRDefault="000C60AF" w:rsidP="007D6B1B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C60AF" w:rsidTr="007D6B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 di modulo: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Matematica</w:t>
            </w:r>
          </w:p>
          <w:p w:rsidR="000C60AF" w:rsidRDefault="000C60AF" w:rsidP="007D6B1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Titolo del modulo:</w:t>
            </w:r>
            <w:r>
              <w:t xml:space="preserve"> </w:t>
            </w:r>
            <w:proofErr w:type="spellStart"/>
            <w:r w:rsidRPr="00B474F7">
              <w:rPr>
                <w:b/>
                <w:bCs/>
                <w:color w:val="FF0000"/>
              </w:rPr>
              <w:t>#Coding</w:t>
            </w:r>
            <w:proofErr w:type="spellEnd"/>
            <w:r w:rsidRPr="00B474F7">
              <w:rPr>
                <w:b/>
                <w:bCs/>
                <w:color w:val="FF0000"/>
              </w:rPr>
              <w:t xml:space="preserve"> 2</w:t>
            </w:r>
          </w:p>
          <w:p w:rsidR="000C60AF" w:rsidRDefault="000C60AF" w:rsidP="007D6B1B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C60AF" w:rsidTr="007D6B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 di modulo: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Scienze</w:t>
            </w:r>
          </w:p>
          <w:p w:rsidR="000C60AF" w:rsidRDefault="000C60AF" w:rsidP="007D6B1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Titolo del modulo:</w:t>
            </w:r>
            <w:r>
              <w:t xml:space="preserve"> </w:t>
            </w:r>
            <w:r w:rsidRPr="00B474F7">
              <w:rPr>
                <w:b/>
                <w:bCs/>
                <w:color w:val="FF0000"/>
              </w:rPr>
              <w:t>Mangiar sano</w:t>
            </w:r>
          </w:p>
          <w:p w:rsidR="000C60AF" w:rsidRDefault="000C60AF" w:rsidP="007D6B1B">
            <w:pP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tr w:rsidR="000C60AF" w:rsidTr="007D6B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Tipologia di modulo:</w:t>
            </w:r>
            <w: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Lingua straniera</w:t>
            </w:r>
          </w:p>
          <w:p w:rsidR="000C60AF" w:rsidRDefault="000C60AF" w:rsidP="007D6B1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  <w:t>Titolo del modulo:</w:t>
            </w:r>
            <w:r>
              <w:t xml:space="preserve"> </w:t>
            </w:r>
            <w:proofErr w:type="spellStart"/>
            <w:r w:rsidRPr="00B474F7">
              <w:rPr>
                <w:b/>
                <w:bCs/>
                <w:color w:val="FF0000"/>
              </w:rPr>
              <w:t>My</w:t>
            </w:r>
            <w:proofErr w:type="spellEnd"/>
            <w:r w:rsidRPr="00B474F7">
              <w:rPr>
                <w:b/>
                <w:bCs/>
                <w:color w:val="FF0000"/>
              </w:rPr>
              <w:t xml:space="preserve"> </w:t>
            </w:r>
            <w:proofErr w:type="spellStart"/>
            <w:r w:rsidRPr="00B474F7">
              <w:rPr>
                <w:b/>
                <w:bCs/>
                <w:color w:val="FF0000"/>
              </w:rPr>
              <w:t>town</w:t>
            </w:r>
            <w:proofErr w:type="spellEnd"/>
            <w:r w:rsidRPr="00B474F7">
              <w:rPr>
                <w:b/>
                <w:bCs/>
                <w:color w:val="FF0000"/>
              </w:rPr>
              <w:t xml:space="preserve"> and I</w:t>
            </w:r>
          </w:p>
          <w:p w:rsidR="000C60AF" w:rsidRDefault="000C60AF" w:rsidP="007D6B1B">
            <w:pPr>
              <w:jc w:val="both"/>
              <w:rPr>
                <w:rFonts w:ascii="Cambria" w:eastAsia="Cambria" w:hAnsi="Cambria" w:cs="Cambria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30 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0AF" w:rsidRDefault="000C60AF" w:rsidP="007D6B1B">
            <w:pPr>
              <w:jc w:val="center"/>
              <w:rPr>
                <w:sz w:val="18"/>
                <w:szCs w:val="18"/>
              </w:rPr>
            </w:pPr>
          </w:p>
          <w:p w:rsidR="000C60AF" w:rsidRDefault="000C60AF" w:rsidP="007D6B1B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□</w:t>
            </w:r>
          </w:p>
        </w:tc>
      </w:tr>
      <w:bookmarkEnd w:id="0"/>
    </w:tbl>
    <w:p w:rsidR="00EA045B" w:rsidRDefault="00EA045B" w:rsidP="0047221A">
      <w:pPr>
        <w:spacing w:after="0" w:line="240" w:lineRule="auto"/>
        <w:rPr>
          <w:sz w:val="24"/>
          <w:szCs w:val="24"/>
        </w:rPr>
      </w:pPr>
    </w:p>
    <w:sectPr w:rsidR="00EA045B" w:rsidSect="007062F7">
      <w:headerReference w:type="default" r:id="rId7"/>
      <w:footerReference w:type="default" r:id="rId8"/>
      <w:pgSz w:w="11906" w:h="16838"/>
      <w:pgMar w:top="426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C6E" w:rsidRDefault="003A4C6E" w:rsidP="008C2FA9">
      <w:pPr>
        <w:spacing w:after="0" w:line="240" w:lineRule="auto"/>
      </w:pPr>
      <w:r>
        <w:separator/>
      </w:r>
    </w:p>
  </w:endnote>
  <w:endnote w:type="continuationSeparator" w:id="1">
    <w:p w:rsidR="003A4C6E" w:rsidRDefault="003A4C6E" w:rsidP="008C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70" w:type="dxa"/>
      <w:jc w:val="center"/>
      <w:tblInd w:w="4242" w:type="dxa"/>
      <w:tblLayout w:type="fixed"/>
      <w:tblLook w:val="01E0"/>
    </w:tblPr>
    <w:tblGrid>
      <w:gridCol w:w="4257"/>
      <w:gridCol w:w="251"/>
      <w:gridCol w:w="6562"/>
    </w:tblGrid>
    <w:tr w:rsidR="003068FF" w:rsidRPr="00610EF4" w:rsidTr="001127CD">
      <w:trPr>
        <w:trHeight w:val="1019"/>
        <w:jc w:val="center"/>
      </w:trPr>
      <w:tc>
        <w:tcPr>
          <w:tcW w:w="4257" w:type="dxa"/>
          <w:vAlign w:val="center"/>
        </w:tcPr>
        <w:p w:rsidR="00A95D66" w:rsidRPr="00610EF4" w:rsidRDefault="00A95D66" w:rsidP="00A95D66">
          <w:pPr>
            <w:tabs>
              <w:tab w:val="center" w:pos="4819"/>
              <w:tab w:val="right" w:pos="9638"/>
            </w:tabs>
            <w:spacing w:after="0" w:line="240" w:lineRule="auto"/>
            <w:ind w:left="489" w:hanging="231"/>
            <w:rPr>
              <w:rFonts w:ascii="Comic Sans MS" w:hAnsi="Comic Sans MS"/>
              <w:color w:val="002060"/>
              <w:spacing w:val="30"/>
              <w:sz w:val="14"/>
              <w:szCs w:val="14"/>
            </w:rPr>
          </w:pPr>
          <w:r>
            <w:rPr>
              <w:rFonts w:ascii="Times New Roman" w:hAnsi="Times New Roman"/>
              <w:noProof/>
              <w:sz w:val="14"/>
              <w:szCs w:val="14"/>
              <w:lang w:eastAsia="it-IT"/>
            </w:rPr>
            <w:t xml:space="preserve">                      </w:t>
          </w:r>
          <w:r w:rsidR="00361494">
            <w:rPr>
              <w:rFonts w:ascii="Times New Roman" w:hAnsi="Times New Roman"/>
              <w:noProof/>
              <w:sz w:val="14"/>
              <w:szCs w:val="14"/>
              <w:lang w:eastAsia="it-IT"/>
            </w:rPr>
            <w:t xml:space="preserve">    </w:t>
          </w:r>
          <w:r>
            <w:rPr>
              <w:rFonts w:ascii="Times New Roman" w:hAnsi="Times New Roman"/>
              <w:noProof/>
              <w:sz w:val="14"/>
              <w:szCs w:val="14"/>
              <w:lang w:eastAsia="it-IT"/>
            </w:rPr>
            <w:t xml:space="preserve">  </w:t>
          </w:r>
          <w:r w:rsidR="000C60AF">
            <w:rPr>
              <w:noProof/>
              <w:lang w:eastAsia="it-IT"/>
            </w:rPr>
            <w:drawing>
              <wp:inline distT="0" distB="0" distL="0" distR="0">
                <wp:extent cx="581025" cy="247650"/>
                <wp:effectExtent l="19050" t="0" r="9525" b="0"/>
                <wp:docPr id="3" name="Immagine 7" descr="trin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trin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068FF" w:rsidRDefault="00A95D66" w:rsidP="00361494">
          <w:pPr>
            <w:tabs>
              <w:tab w:val="left" w:pos="555"/>
              <w:tab w:val="center" w:pos="4819"/>
              <w:tab w:val="right" w:pos="9638"/>
            </w:tabs>
            <w:spacing w:after="0" w:line="240" w:lineRule="auto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  <w:r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 </w:t>
          </w:r>
          <w:r w:rsidR="0036149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</w:t>
          </w:r>
          <w:proofErr w:type="spellStart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>Registered</w:t>
          </w:r>
          <w:proofErr w:type="spellEnd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</w:t>
          </w:r>
          <w:r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</w:t>
          </w:r>
          <w:proofErr w:type="spellStart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>Exam</w:t>
          </w:r>
          <w:proofErr w:type="spellEnd"/>
          <w:r w:rsidRPr="00610EF4">
            <w:rPr>
              <w:rFonts w:ascii="Comic Sans MS" w:hAnsi="Comic Sans MS"/>
              <w:color w:val="002060"/>
              <w:spacing w:val="30"/>
              <w:sz w:val="14"/>
              <w:szCs w:val="14"/>
            </w:rPr>
            <w:t xml:space="preserve"> Centre 62448</w:t>
          </w:r>
        </w:p>
      </w:tc>
      <w:tc>
        <w:tcPr>
          <w:tcW w:w="251" w:type="dxa"/>
          <w:tcBorders>
            <w:top w:val="single" w:sz="4" w:space="0" w:color="D9D9D9"/>
            <w:bottom w:val="double" w:sz="4" w:space="0" w:color="D9D9D9"/>
          </w:tcBorders>
          <w:vAlign w:val="center"/>
        </w:tcPr>
        <w:p w:rsidR="003068FF" w:rsidRDefault="003068FF" w:rsidP="006D7A1E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</w:p>
      </w:tc>
      <w:tc>
        <w:tcPr>
          <w:tcW w:w="6562" w:type="dxa"/>
          <w:tcBorders>
            <w:top w:val="single" w:sz="4" w:space="0" w:color="D9D9D9"/>
            <w:bottom w:val="double" w:sz="4" w:space="0" w:color="D9D9D9"/>
          </w:tcBorders>
          <w:vAlign w:val="center"/>
        </w:tcPr>
        <w:p w:rsidR="003068FF" w:rsidRDefault="000C60AF" w:rsidP="00A95D66">
          <w:pPr>
            <w:tabs>
              <w:tab w:val="center" w:pos="4819"/>
              <w:tab w:val="right" w:pos="9638"/>
            </w:tabs>
            <w:spacing w:after="0" w:line="240" w:lineRule="auto"/>
            <w:ind w:firstLine="53"/>
            <w:jc w:val="center"/>
            <w:rPr>
              <w:rFonts w:ascii="Times New Roman" w:hAnsi="Times New Roman"/>
              <w:noProof/>
              <w:sz w:val="14"/>
              <w:szCs w:val="14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3943350" cy="600075"/>
                <wp:effectExtent l="1905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68FF" w:rsidRDefault="003068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C6E" w:rsidRDefault="003A4C6E" w:rsidP="008C2FA9">
      <w:pPr>
        <w:spacing w:after="0" w:line="240" w:lineRule="auto"/>
      </w:pPr>
      <w:r>
        <w:separator/>
      </w:r>
    </w:p>
  </w:footnote>
  <w:footnote w:type="continuationSeparator" w:id="1">
    <w:p w:rsidR="003A4C6E" w:rsidRDefault="003A4C6E" w:rsidP="008C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7986"/>
      <w:gridCol w:w="1868"/>
    </w:tblGrid>
    <w:tr w:rsidR="003068FF" w:rsidRPr="00610EF4" w:rsidTr="00610EF4">
      <w:trPr>
        <w:jc w:val="center"/>
      </w:trPr>
      <w:tc>
        <w:tcPr>
          <w:tcW w:w="7986" w:type="dxa"/>
          <w:vAlign w:val="center"/>
        </w:tcPr>
        <w:p w:rsidR="003068FF" w:rsidRDefault="000C60AF" w:rsidP="00610EF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4914900" cy="857250"/>
                <wp:effectExtent l="19050" t="0" r="0" b="0"/>
                <wp:docPr id="1" name="Immagine 5" descr="http://www.icurgnano.gov.it/wp-content/uploads/2016/03/PON-2016-1024x17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icurgnano.gov.it/wp-content/uploads/2016/03/PON-2016-1024x17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8" w:type="dxa"/>
          <w:vAlign w:val="center"/>
        </w:tcPr>
        <w:p w:rsidR="003068FF" w:rsidRDefault="000C60AF" w:rsidP="00610EF4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23900" cy="790575"/>
                <wp:effectExtent l="38100" t="19050" r="19050" b="28575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90575"/>
                        </a:xfrm>
                        <a:prstGeom prst="rect">
                          <a:avLst/>
                        </a:prstGeom>
                        <a:noFill/>
                        <a:ln w="19050" cmpd="sng">
                          <a:solidFill>
                            <a:srgbClr val="FAC09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3068FF" w:rsidRPr="0077307A" w:rsidRDefault="004F5411" w:rsidP="0077307A"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center"/>
      <w:outlineLvl w:val="3"/>
      <w:rPr>
        <w:rFonts w:ascii="Times New Roman" w:hAnsi="Times New Roman"/>
        <w:b/>
        <w:smallCaps/>
        <w:color w:val="0070C0"/>
        <w:sz w:val="20"/>
        <w:szCs w:val="20"/>
        <w:lang w:eastAsia="it-IT"/>
      </w:rPr>
    </w:pPr>
    <w:r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Istituto C</w:t>
    </w:r>
    <w:r w:rsidR="003068FF"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omprensivo Statale</w:t>
    </w:r>
    <w:r w:rsidR="0061065B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 xml:space="preserve"> </w:t>
    </w:r>
    <w:r w:rsidR="003068FF"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 xml:space="preserve">“Antonio </w:t>
    </w:r>
    <w:proofErr w:type="spellStart"/>
    <w:r w:rsidR="00FD2DD4">
      <w:rPr>
        <w:rFonts w:ascii="Times New Roman" w:hAnsi="Times New Roman"/>
        <w:b/>
        <w:smallCaps/>
        <w:color w:val="0070C0"/>
        <w:sz w:val="20"/>
        <w:szCs w:val="20"/>
        <w:lang w:eastAsia="it-IT"/>
      </w:rPr>
      <w:t>C</w:t>
    </w:r>
    <w:r w:rsidR="003068FF"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>ustra</w:t>
    </w:r>
    <w:proofErr w:type="spellEnd"/>
    <w:r w:rsidR="003068FF" w:rsidRPr="0077307A">
      <w:rPr>
        <w:rFonts w:ascii="Times New Roman" w:hAnsi="Times New Roman"/>
        <w:b/>
        <w:smallCaps/>
        <w:color w:val="0070C0"/>
        <w:sz w:val="20"/>
        <w:szCs w:val="20"/>
        <w:lang w:eastAsia="it-IT"/>
      </w:rPr>
      <w:t xml:space="preserve">” - </w:t>
    </w:r>
    <w:r w:rsidR="003068FF" w:rsidRPr="0077307A">
      <w:rPr>
        <w:rFonts w:ascii="Book Antiqua" w:hAnsi="Book Antiqua"/>
        <w:b/>
        <w:bCs/>
        <w:smallCaps/>
        <w:color w:val="0070C0"/>
        <w:sz w:val="20"/>
        <w:szCs w:val="20"/>
        <w:lang w:eastAsia="it-IT"/>
      </w:rPr>
      <w:t>Cercola (NA)</w:t>
    </w:r>
  </w:p>
  <w:tbl>
    <w:tblPr>
      <w:tblW w:w="10930" w:type="dxa"/>
      <w:jc w:val="center"/>
      <w:tblLayout w:type="fixed"/>
      <w:tblLook w:val="01E0"/>
    </w:tblPr>
    <w:tblGrid>
      <w:gridCol w:w="7144"/>
      <w:gridCol w:w="3786"/>
    </w:tblGrid>
    <w:tr w:rsidR="003068FF" w:rsidRPr="00610EF4" w:rsidTr="00E44208">
      <w:trPr>
        <w:trHeight w:val="873"/>
        <w:jc w:val="center"/>
      </w:trPr>
      <w:tc>
        <w:tcPr>
          <w:tcW w:w="4961" w:type="dxa"/>
          <w:tcBorders>
            <w:bottom w:val="single" w:sz="4" w:space="0" w:color="D9D9D9"/>
            <w:right w:val="single" w:sz="4" w:space="0" w:color="D9D9D9"/>
          </w:tcBorders>
          <w:shd w:val="clear" w:color="auto" w:fill="F8F8F8"/>
        </w:tcPr>
        <w:p w:rsidR="003068FF" w:rsidRDefault="00FD2DD4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>Ambito Territoriale</w:t>
          </w:r>
          <w:r w:rsidR="003068FF"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 NA 20 </w:t>
          </w:r>
        </w:p>
        <w:p w:rsidR="003068FF" w:rsidRDefault="003068FF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Cod. </w:t>
          </w:r>
          <w:proofErr w:type="spellStart"/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>mecc</w:t>
          </w:r>
          <w:proofErr w:type="spellEnd"/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. </w:t>
          </w:r>
          <w:r>
            <w:rPr>
              <w:rFonts w:ascii="Book Antiqua" w:hAnsi="Book Antiqua" w:cs="Arial"/>
              <w:b/>
              <w:color w:val="002060"/>
              <w:spacing w:val="-2"/>
              <w:sz w:val="18"/>
              <w:szCs w:val="16"/>
              <w:lang w:eastAsia="it-IT"/>
            </w:rPr>
            <w:t>NAIC850002</w:t>
          </w: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 - c. f. </w:t>
          </w:r>
          <w:r>
            <w:rPr>
              <w:rFonts w:ascii="Book Antiqua" w:hAnsi="Book Antiqua" w:cs="Arial"/>
              <w:b/>
              <w:color w:val="002060"/>
              <w:spacing w:val="-2"/>
              <w:sz w:val="18"/>
              <w:szCs w:val="16"/>
              <w:lang w:eastAsia="it-IT"/>
            </w:rPr>
            <w:t>94065440631</w:t>
          </w:r>
        </w:p>
        <w:p w:rsidR="003068FF" w:rsidRDefault="003068FF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6"/>
              <w:szCs w:val="4"/>
              <w:u w:val="single"/>
              <w:lang w:eastAsia="it-IT"/>
            </w:rPr>
          </w:pPr>
        </w:p>
        <w:p w:rsidR="003068FF" w:rsidRDefault="003068FF" w:rsidP="00E44208">
          <w:pPr>
            <w:spacing w:after="0" w:line="240" w:lineRule="auto"/>
            <w:ind w:left="65"/>
            <w:jc w:val="center"/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</w:pPr>
          <w:r>
            <w:rPr>
              <w:rFonts w:ascii="Book Antiqua" w:hAnsi="Book Antiqua" w:cs="Arial"/>
              <w:color w:val="002060"/>
              <w:spacing w:val="-2"/>
              <w:sz w:val="18"/>
              <w:szCs w:val="16"/>
              <w:u w:val="single"/>
              <w:lang w:eastAsia="it-IT"/>
            </w:rPr>
            <w:t>DIREZIONE</w:t>
          </w:r>
          <w:r w:rsidR="00FD2DD4">
            <w:rPr>
              <w:rFonts w:ascii="Book Antiqua" w:hAnsi="Book Antiqua" w:cs="Arial"/>
              <w:color w:val="002060"/>
              <w:spacing w:val="-2"/>
              <w:sz w:val="18"/>
              <w:szCs w:val="16"/>
              <w:lang w:eastAsia="it-IT"/>
            </w:rPr>
            <w:t xml:space="preserve">: </w:t>
          </w:r>
          <w:r>
            <w:rPr>
              <w:rFonts w:ascii="Book Antiqua" w:hAnsi="Book Antiqua" w:cs="Arial"/>
              <w:b/>
              <w:bCs/>
              <w:color w:val="002060"/>
              <w:spacing w:val="-2"/>
              <w:sz w:val="18"/>
              <w:szCs w:val="16"/>
              <w:lang w:eastAsia="it-IT"/>
            </w:rPr>
            <w:t>VIA EUROPA, 22 - 80040 CERCOLA (NA)</w:t>
          </w:r>
        </w:p>
        <w:p w:rsidR="003068FF" w:rsidRDefault="003068FF" w:rsidP="00E44208">
          <w:pPr>
            <w:spacing w:after="0" w:line="240" w:lineRule="auto"/>
            <w:ind w:left="65"/>
            <w:jc w:val="center"/>
            <w:rPr>
              <w:rFonts w:ascii="Wingdings 2" w:hAnsi="Wingdings 2"/>
              <w:b/>
              <w:color w:val="002060"/>
              <w:spacing w:val="2"/>
              <w:sz w:val="6"/>
              <w:szCs w:val="4"/>
              <w:lang w:eastAsia="it-IT"/>
            </w:rPr>
          </w:pPr>
        </w:p>
        <w:p w:rsidR="003068FF" w:rsidRDefault="003068FF" w:rsidP="00E44208">
          <w:pPr>
            <w:spacing w:after="0" w:line="240" w:lineRule="auto"/>
            <w:ind w:left="65"/>
            <w:jc w:val="center"/>
            <w:rPr>
              <w:rFonts w:ascii="Arial" w:hAnsi="Arial" w:cs="Arial"/>
              <w:b/>
              <w:color w:val="002060"/>
              <w:spacing w:val="2"/>
              <w:sz w:val="16"/>
              <w:szCs w:val="16"/>
              <w:lang w:eastAsia="it-IT"/>
            </w:rPr>
          </w:pPr>
          <w:r>
            <w:rPr>
              <w:rFonts w:ascii="Wingdings 2" w:hAnsi="Wingdings 2"/>
              <w:b/>
              <w:color w:val="002060"/>
              <w:spacing w:val="2"/>
              <w:sz w:val="18"/>
              <w:szCs w:val="16"/>
              <w:lang w:eastAsia="it-IT"/>
            </w:rPr>
            <w:t></w:t>
          </w:r>
          <w:r>
            <w:rPr>
              <w:rFonts w:ascii="Century Gothic" w:hAnsi="Century Gothic"/>
              <w:b/>
              <w:color w:val="002060"/>
              <w:spacing w:val="2"/>
              <w:sz w:val="18"/>
              <w:szCs w:val="16"/>
              <w:lang w:eastAsia="it-IT"/>
            </w:rPr>
            <w:t xml:space="preserve">: </w:t>
          </w:r>
          <w:r>
            <w:rPr>
              <w:rFonts w:ascii="Book Antiqua" w:hAnsi="Book Antiqua" w:cs="Arial"/>
              <w:b/>
              <w:color w:val="002060"/>
              <w:spacing w:val="-2"/>
              <w:sz w:val="20"/>
              <w:szCs w:val="18"/>
              <w:lang w:eastAsia="it-IT"/>
            </w:rPr>
            <w:t>081.733.33.74</w:t>
          </w:r>
        </w:p>
      </w:tc>
      <w:tc>
        <w:tcPr>
          <w:tcW w:w="2629" w:type="dxa"/>
          <w:tcBorders>
            <w:left w:val="single" w:sz="4" w:space="0" w:color="D9D9D9"/>
            <w:bottom w:val="single" w:sz="4" w:space="0" w:color="D9D9D9"/>
          </w:tcBorders>
          <w:shd w:val="clear" w:color="auto" w:fill="F8F8F8"/>
          <w:vAlign w:val="center"/>
        </w:tcPr>
        <w:p w:rsidR="003068FF" w:rsidRDefault="003068FF" w:rsidP="00E44208">
          <w:pPr>
            <w:spacing w:after="0" w:line="240" w:lineRule="auto"/>
            <w:ind w:left="34"/>
            <w:rPr>
              <w:rFonts w:ascii="Trebuchet MS" w:hAnsi="Trebuchet MS"/>
              <w:b/>
              <w:bCs/>
              <w:sz w:val="2"/>
              <w:szCs w:val="2"/>
              <w:lang w:eastAsia="it-IT"/>
            </w:rPr>
          </w:pPr>
        </w:p>
        <w:p w:rsidR="003068FF" w:rsidRDefault="003068FF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6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 2" w:char="F022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 xml:space="preserve">: </w:t>
          </w:r>
          <w:hyperlink r:id="rId3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naic850002@istruzione.it</w:t>
            </w:r>
          </w:hyperlink>
        </w:p>
        <w:p w:rsidR="003068FF" w:rsidRDefault="003068FF" w:rsidP="00E44208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6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 2" w:char="F022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>:</w:t>
          </w:r>
          <w:r w:rsidR="0061065B"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 xml:space="preserve"> </w:t>
          </w:r>
          <w:hyperlink r:id="rId4" w:history="1">
            <w:r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naic850002@pec.istruzione.it</w:t>
            </w:r>
          </w:hyperlink>
        </w:p>
        <w:p w:rsidR="003068FF" w:rsidRPr="00E83561" w:rsidRDefault="003068FF" w:rsidP="00FD2DD4">
          <w:pPr>
            <w:spacing w:after="0" w:line="240" w:lineRule="auto"/>
            <w:ind w:left="34"/>
            <w:rPr>
              <w:rFonts w:ascii="Comic Sans MS" w:hAnsi="Comic Sans MS"/>
              <w:color w:val="0000FF"/>
              <w:sz w:val="14"/>
              <w:szCs w:val="14"/>
              <w:u w:val="single"/>
              <w:lang w:eastAsia="it-IT"/>
            </w:rPr>
          </w:pPr>
          <w:r>
            <w:rPr>
              <w:rFonts w:ascii="Trebuchet MS" w:hAnsi="Trebuchet MS"/>
              <w:b/>
              <w:bCs/>
              <w:sz w:val="18"/>
              <w:szCs w:val="18"/>
              <w:lang w:eastAsia="it-IT"/>
            </w:rPr>
            <w:sym w:font="Wingdings" w:char="F038"/>
          </w:r>
          <w:r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>:</w:t>
          </w:r>
          <w:r w:rsidR="0061065B">
            <w:rPr>
              <w:rFonts w:ascii="Trebuchet MS" w:hAnsi="Trebuchet MS"/>
              <w:b/>
              <w:bCs/>
              <w:sz w:val="18"/>
              <w:szCs w:val="14"/>
              <w:lang w:eastAsia="it-IT"/>
            </w:rPr>
            <w:t xml:space="preserve"> </w:t>
          </w:r>
          <w:hyperlink r:id="rId5" w:history="1">
            <w:r w:rsidR="00FD2DD4" w:rsidRPr="00FA3213">
              <w:rPr>
                <w:rStyle w:val="Collegamentoipertestuale"/>
                <w:rFonts w:ascii="Book Antiqua" w:hAnsi="Book Antiqua"/>
                <w:sz w:val="16"/>
                <w:szCs w:val="24"/>
                <w:lang w:eastAsia="it-IT"/>
              </w:rPr>
              <w:t>www.iccustra.edu.it</w:t>
            </w:r>
          </w:hyperlink>
        </w:p>
      </w:tc>
    </w:tr>
  </w:tbl>
  <w:p w:rsidR="003068FF" w:rsidRPr="0077307A" w:rsidRDefault="003068FF" w:rsidP="0077307A">
    <w:pPr>
      <w:keepNext/>
      <w:keepLines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outlineLvl w:val="3"/>
      <w:rPr>
        <w:rFonts w:ascii="Times New Roman" w:hAnsi="Times New Roman"/>
        <w:b/>
        <w:smallCaps/>
        <w:color w:val="0070C0"/>
        <w:sz w:val="20"/>
        <w:szCs w:val="20"/>
        <w:lang w:eastAsia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4A0"/>
    <w:multiLevelType w:val="hybridMultilevel"/>
    <w:tmpl w:val="0B983024"/>
    <w:lvl w:ilvl="0" w:tplc="C5B67872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053F7"/>
    <w:multiLevelType w:val="hybridMultilevel"/>
    <w:tmpl w:val="FD74E81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D5AF2"/>
    <w:multiLevelType w:val="hybridMultilevel"/>
    <w:tmpl w:val="889AEB5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F356F"/>
    <w:multiLevelType w:val="multilevel"/>
    <w:tmpl w:val="B45CB800"/>
    <w:lvl w:ilvl="0">
      <w:start w:val="1"/>
      <w:numFmt w:val="decimal"/>
      <w:pStyle w:val="Titolo1"/>
      <w:lvlText w:val="Art. %1."/>
      <w:lvlJc w:val="center"/>
      <w:pPr>
        <w:ind w:left="56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4">
    <w:nsid w:val="18EE0FA4"/>
    <w:multiLevelType w:val="hybridMultilevel"/>
    <w:tmpl w:val="2708A674"/>
    <w:lvl w:ilvl="0" w:tplc="3EA6C5F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31405"/>
    <w:multiLevelType w:val="hybridMultilevel"/>
    <w:tmpl w:val="59021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76D61"/>
    <w:multiLevelType w:val="hybridMultilevel"/>
    <w:tmpl w:val="AFCE217E"/>
    <w:lvl w:ilvl="0" w:tplc="B6B857F4">
      <w:start w:val="14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2049A"/>
    <w:multiLevelType w:val="hybridMultilevel"/>
    <w:tmpl w:val="65EA2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74F67"/>
    <w:multiLevelType w:val="hybridMultilevel"/>
    <w:tmpl w:val="DCDA5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A70BA"/>
    <w:multiLevelType w:val="hybridMultilevel"/>
    <w:tmpl w:val="999C710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CD11B0"/>
    <w:multiLevelType w:val="hybridMultilevel"/>
    <w:tmpl w:val="7E564F4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762EB"/>
    <w:multiLevelType w:val="hybridMultilevel"/>
    <w:tmpl w:val="3ED49B8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63D7C"/>
    <w:multiLevelType w:val="hybridMultilevel"/>
    <w:tmpl w:val="DE948AE0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91565"/>
    <w:multiLevelType w:val="hybridMultilevel"/>
    <w:tmpl w:val="CFF216EC"/>
    <w:lvl w:ilvl="0" w:tplc="0410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CEA71F2"/>
    <w:multiLevelType w:val="hybridMultilevel"/>
    <w:tmpl w:val="290AE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B82BE2"/>
    <w:multiLevelType w:val="hybridMultilevel"/>
    <w:tmpl w:val="85DA7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D4486"/>
    <w:multiLevelType w:val="hybridMultilevel"/>
    <w:tmpl w:val="6A0017DE"/>
    <w:lvl w:ilvl="0" w:tplc="8CDA0E1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7">
    <w:nsid w:val="57FD5E3A"/>
    <w:multiLevelType w:val="hybridMultilevel"/>
    <w:tmpl w:val="1CD09EEA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C283011"/>
    <w:multiLevelType w:val="hybridMultilevel"/>
    <w:tmpl w:val="7908A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F323B3"/>
    <w:multiLevelType w:val="hybridMultilevel"/>
    <w:tmpl w:val="7BFCF7D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877C2"/>
    <w:multiLevelType w:val="hybridMultilevel"/>
    <w:tmpl w:val="3DDCA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571A09"/>
    <w:multiLevelType w:val="hybridMultilevel"/>
    <w:tmpl w:val="08EA3A66"/>
    <w:lvl w:ilvl="0" w:tplc="7C1CA1F8">
      <w:start w:val="1"/>
      <w:numFmt w:val="bullet"/>
      <w:lvlText w:val="▪"/>
      <w:lvlJc w:val="left"/>
      <w:pPr>
        <w:ind w:left="765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78F52DB3"/>
    <w:multiLevelType w:val="hybridMultilevel"/>
    <w:tmpl w:val="2640B39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21"/>
  </w:num>
  <w:num w:numId="10">
    <w:abstractNumId w:val="19"/>
  </w:num>
  <w:num w:numId="11">
    <w:abstractNumId w:val="5"/>
  </w:num>
  <w:num w:numId="12">
    <w:abstractNumId w:val="2"/>
  </w:num>
  <w:num w:numId="13">
    <w:abstractNumId w:val="4"/>
  </w:num>
  <w:num w:numId="14">
    <w:abstractNumId w:val="22"/>
  </w:num>
  <w:num w:numId="15">
    <w:abstractNumId w:val="15"/>
  </w:num>
  <w:num w:numId="16">
    <w:abstractNumId w:val="9"/>
  </w:num>
  <w:num w:numId="17">
    <w:abstractNumId w:val="17"/>
  </w:num>
  <w:num w:numId="18">
    <w:abstractNumId w:val="8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3"/>
  </w:num>
  <w:num w:numId="23">
    <w:abstractNumId w:val="18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13C69"/>
    <w:rsid w:val="00015381"/>
    <w:rsid w:val="00066D6E"/>
    <w:rsid w:val="00070458"/>
    <w:rsid w:val="000C60AF"/>
    <w:rsid w:val="001001AE"/>
    <w:rsid w:val="00101FA7"/>
    <w:rsid w:val="00107FE8"/>
    <w:rsid w:val="001127CD"/>
    <w:rsid w:val="001223E1"/>
    <w:rsid w:val="00133347"/>
    <w:rsid w:val="0013744E"/>
    <w:rsid w:val="00173531"/>
    <w:rsid w:val="00173E4C"/>
    <w:rsid w:val="00180D41"/>
    <w:rsid w:val="00187037"/>
    <w:rsid w:val="00190464"/>
    <w:rsid w:val="001A337D"/>
    <w:rsid w:val="001B2012"/>
    <w:rsid w:val="001F4D44"/>
    <w:rsid w:val="00230613"/>
    <w:rsid w:val="00246261"/>
    <w:rsid w:val="00283BFA"/>
    <w:rsid w:val="002865AE"/>
    <w:rsid w:val="00294550"/>
    <w:rsid w:val="002A47AE"/>
    <w:rsid w:val="002E05C9"/>
    <w:rsid w:val="002F549D"/>
    <w:rsid w:val="003068FF"/>
    <w:rsid w:val="00356F98"/>
    <w:rsid w:val="00361494"/>
    <w:rsid w:val="00382BFA"/>
    <w:rsid w:val="00392558"/>
    <w:rsid w:val="003930C9"/>
    <w:rsid w:val="003A4C6E"/>
    <w:rsid w:val="003D0C9D"/>
    <w:rsid w:val="003E65DA"/>
    <w:rsid w:val="003E6DC5"/>
    <w:rsid w:val="00412A41"/>
    <w:rsid w:val="00420A4B"/>
    <w:rsid w:val="004621F2"/>
    <w:rsid w:val="0046751E"/>
    <w:rsid w:val="0047221A"/>
    <w:rsid w:val="00495B44"/>
    <w:rsid w:val="004B389E"/>
    <w:rsid w:val="004C0D85"/>
    <w:rsid w:val="004C1CD5"/>
    <w:rsid w:val="004F5411"/>
    <w:rsid w:val="005202E3"/>
    <w:rsid w:val="005224A1"/>
    <w:rsid w:val="0054166F"/>
    <w:rsid w:val="00544C81"/>
    <w:rsid w:val="0057233F"/>
    <w:rsid w:val="005726E2"/>
    <w:rsid w:val="00573584"/>
    <w:rsid w:val="0057604B"/>
    <w:rsid w:val="00583993"/>
    <w:rsid w:val="00592306"/>
    <w:rsid w:val="00592D21"/>
    <w:rsid w:val="005C4770"/>
    <w:rsid w:val="005E631E"/>
    <w:rsid w:val="0061065B"/>
    <w:rsid w:val="00610EF4"/>
    <w:rsid w:val="00644DE1"/>
    <w:rsid w:val="00650A38"/>
    <w:rsid w:val="00662DBE"/>
    <w:rsid w:val="00673CFC"/>
    <w:rsid w:val="006845B6"/>
    <w:rsid w:val="006B23F6"/>
    <w:rsid w:val="006D7A1E"/>
    <w:rsid w:val="006E7A34"/>
    <w:rsid w:val="007062F7"/>
    <w:rsid w:val="00713C07"/>
    <w:rsid w:val="007160A4"/>
    <w:rsid w:val="00741BCF"/>
    <w:rsid w:val="0077307A"/>
    <w:rsid w:val="00795256"/>
    <w:rsid w:val="007F59E4"/>
    <w:rsid w:val="00803079"/>
    <w:rsid w:val="00804B56"/>
    <w:rsid w:val="00805BC9"/>
    <w:rsid w:val="00832619"/>
    <w:rsid w:val="00836592"/>
    <w:rsid w:val="00854BE0"/>
    <w:rsid w:val="008924A5"/>
    <w:rsid w:val="008C2FA9"/>
    <w:rsid w:val="0092102B"/>
    <w:rsid w:val="00961D5F"/>
    <w:rsid w:val="0096724A"/>
    <w:rsid w:val="009E40A5"/>
    <w:rsid w:val="009E4A13"/>
    <w:rsid w:val="009F0A16"/>
    <w:rsid w:val="009F3A15"/>
    <w:rsid w:val="00A628A9"/>
    <w:rsid w:val="00A77F6A"/>
    <w:rsid w:val="00A95D66"/>
    <w:rsid w:val="00AC461B"/>
    <w:rsid w:val="00AD6908"/>
    <w:rsid w:val="00AE1045"/>
    <w:rsid w:val="00AE4F26"/>
    <w:rsid w:val="00B13C69"/>
    <w:rsid w:val="00B2289B"/>
    <w:rsid w:val="00B3586C"/>
    <w:rsid w:val="00B5523A"/>
    <w:rsid w:val="00B7644D"/>
    <w:rsid w:val="00BA01D6"/>
    <w:rsid w:val="00BF3330"/>
    <w:rsid w:val="00C10FC8"/>
    <w:rsid w:val="00C14F63"/>
    <w:rsid w:val="00C6664C"/>
    <w:rsid w:val="00C94FB4"/>
    <w:rsid w:val="00C96282"/>
    <w:rsid w:val="00CD0324"/>
    <w:rsid w:val="00CE0FBD"/>
    <w:rsid w:val="00D003E7"/>
    <w:rsid w:val="00D26EC5"/>
    <w:rsid w:val="00D30E36"/>
    <w:rsid w:val="00D64DC9"/>
    <w:rsid w:val="00D72989"/>
    <w:rsid w:val="00DB7EE7"/>
    <w:rsid w:val="00DE14E6"/>
    <w:rsid w:val="00E31753"/>
    <w:rsid w:val="00E44208"/>
    <w:rsid w:val="00E55B4E"/>
    <w:rsid w:val="00E575B4"/>
    <w:rsid w:val="00E64B58"/>
    <w:rsid w:val="00E83561"/>
    <w:rsid w:val="00E96D39"/>
    <w:rsid w:val="00EA005B"/>
    <w:rsid w:val="00EA045B"/>
    <w:rsid w:val="00EC0AC0"/>
    <w:rsid w:val="00EC39A5"/>
    <w:rsid w:val="00ED7E98"/>
    <w:rsid w:val="00F06DF6"/>
    <w:rsid w:val="00F603E2"/>
    <w:rsid w:val="00F73F6E"/>
    <w:rsid w:val="00F77F85"/>
    <w:rsid w:val="00FA757A"/>
    <w:rsid w:val="00FB0AB5"/>
    <w:rsid w:val="00FD2DD4"/>
    <w:rsid w:val="00FD344C"/>
    <w:rsid w:val="00FD4C9F"/>
    <w:rsid w:val="00FF1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166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0C60AF"/>
    <w:pPr>
      <w:numPr>
        <w:numId w:val="24"/>
      </w:numPr>
      <w:spacing w:before="200" w:line="240" w:lineRule="auto"/>
      <w:jc w:val="center"/>
      <w:outlineLvl w:val="0"/>
    </w:pPr>
    <w:rPr>
      <w:rFonts w:ascii="Cambria" w:eastAsia="Cambria" w:hAnsi="Cambria"/>
      <w:b/>
      <w:color w:val="000000"/>
      <w:sz w:val="18"/>
      <w:szCs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416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54166F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4166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4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4166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8C2F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8C2FA9"/>
    <w:rPr>
      <w:rFonts w:cs="Times New Roman"/>
    </w:rPr>
  </w:style>
  <w:style w:type="table" w:styleId="Grigliatabella">
    <w:name w:val="Table Grid"/>
    <w:basedOn w:val="Tabellanormale"/>
    <w:uiPriority w:val="99"/>
    <w:rsid w:val="008C2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306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Numeropagina">
    <w:name w:val="page number"/>
    <w:uiPriority w:val="99"/>
    <w:rsid w:val="0023061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13334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72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C60AF"/>
    <w:rPr>
      <w:rFonts w:ascii="Cambria" w:eastAsia="Cambria" w:hAnsi="Cambria"/>
      <w:b/>
      <w:color w:val="000000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8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50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custra.edu.it" TargetMode="External"/><Relationship Id="rId4" Type="http://schemas.openxmlformats.org/officeDocument/2006/relationships/hyperlink" Target="mailto:naic850002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AS%202017-2018\modello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modelloCartaIntestata</Template>
  <TotalTime>0</TotalTime>
  <Pages>2</Pages>
  <Words>363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N</vt:lpstr>
    </vt:vector>
  </TitlesOfParts>
  <Company>Hewlett-Packard Company</Company>
  <LinksUpToDate>false</LinksUpToDate>
  <CharactersWithSpaces>3257</CharactersWithSpaces>
  <SharedDoc>false</SharedDoc>
  <HLinks>
    <vt:vector size="18" baseType="variant"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http://www.iccustra.edu.it/</vt:lpwstr>
      </vt:variant>
      <vt:variant>
        <vt:lpwstr/>
      </vt:variant>
      <vt:variant>
        <vt:i4>5111853</vt:i4>
      </vt:variant>
      <vt:variant>
        <vt:i4>3</vt:i4>
      </vt:variant>
      <vt:variant>
        <vt:i4>0</vt:i4>
      </vt:variant>
      <vt:variant>
        <vt:i4>5</vt:i4>
      </vt:variant>
      <vt:variant>
        <vt:lpwstr>mailto:naic850002@pec.istruzione.it</vt:lpwstr>
      </vt:variant>
      <vt:variant>
        <vt:lpwstr/>
      </vt:variant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mailto:naic850002@istruzione.it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N</dc:title>
  <dc:creator>user</dc:creator>
  <cp:lastModifiedBy>Utente</cp:lastModifiedBy>
  <cp:revision>2</cp:revision>
  <cp:lastPrinted>2017-08-22T10:09:00Z</cp:lastPrinted>
  <dcterms:created xsi:type="dcterms:W3CDTF">2019-11-22T12:36:00Z</dcterms:created>
  <dcterms:modified xsi:type="dcterms:W3CDTF">2019-11-22T12:36:00Z</dcterms:modified>
</cp:coreProperties>
</file>